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CD" w:rsidRDefault="00C93CCD" w:rsidP="00C93CCD">
      <w:pPr>
        <w:pStyle w:val="a5"/>
        <w:tabs>
          <w:tab w:val="left" w:pos="7742"/>
        </w:tabs>
      </w:pPr>
      <w:r>
        <w:rPr>
          <w:rFonts w:ascii="휴먼명조" w:eastAsia="휴먼명조" w:hint="eastAsia"/>
          <w:sz w:val="24"/>
          <w:szCs w:val="24"/>
        </w:rPr>
        <w:t>영문 민원 양식</w:t>
      </w:r>
    </w:p>
    <w:p w:rsidR="00C93CCD" w:rsidRDefault="00C93CCD" w:rsidP="00C93CCD">
      <w:pPr>
        <w:pStyle w:val="a5"/>
        <w:wordWrap/>
        <w:jc w:val="center"/>
      </w:pPr>
      <w:bookmarkStart w:id="0" w:name="_GoBack"/>
      <w:bookmarkEnd w:id="0"/>
      <w:r>
        <w:rPr>
          <w:rFonts w:ascii="HCI Poppy" w:eastAsia="맑은 고딕" w:hAnsi="HCI Poppy"/>
          <w:b/>
          <w:bCs/>
          <w:sz w:val="30"/>
          <w:szCs w:val="30"/>
        </w:rPr>
        <w:t>Complaint letter template</w:t>
      </w:r>
    </w:p>
    <w:p w:rsidR="00C93CCD" w:rsidRDefault="00C93CCD" w:rsidP="00C93CCD">
      <w:pPr>
        <w:pStyle w:val="a6"/>
        <w:wordWrap/>
        <w:ind w:left="108"/>
        <w:jc w:val="center"/>
      </w:pPr>
    </w:p>
    <w:p w:rsidR="00C93CCD" w:rsidRDefault="00C93CCD" w:rsidP="00C93CCD">
      <w:pPr>
        <w:pStyle w:val="a5"/>
        <w:wordWrap/>
        <w:jc w:val="right"/>
        <w:rPr>
          <w:color w:val="0000FF"/>
          <w:sz w:val="24"/>
          <w:szCs w:val="24"/>
        </w:rPr>
      </w:pPr>
      <w:r>
        <w:rPr>
          <w:rFonts w:ascii="HCI Poppy" w:eastAsia="맑은 고딕" w:hAnsi="HCI Poppy"/>
          <w:color w:val="0000FF"/>
          <w:sz w:val="24"/>
          <w:szCs w:val="24"/>
        </w:rPr>
        <w:t xml:space="preserve">DD,MM.YYYY, </w:t>
      </w:r>
    </w:p>
    <w:p w:rsidR="00C93CCD" w:rsidRDefault="00C93CCD" w:rsidP="00C93CCD">
      <w:pPr>
        <w:pStyle w:val="a5"/>
        <w:rPr>
          <w:sz w:val="24"/>
          <w:szCs w:val="24"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color w:val="808080"/>
          <w:sz w:val="26"/>
          <w:szCs w:val="26"/>
        </w:rPr>
        <w:t>[Executing agency’s address, project or procurement contact person details]</w:t>
      </w:r>
    </w:p>
    <w:p w:rsidR="00C93CCD" w:rsidRDefault="00C93CCD" w:rsidP="00C93CCD">
      <w:pPr>
        <w:pStyle w:val="a5"/>
        <w:rPr>
          <w:color w:val="808080"/>
          <w:sz w:val="26"/>
          <w:szCs w:val="26"/>
        </w:rPr>
      </w:pPr>
    </w:p>
    <w:p w:rsidR="00C93CCD" w:rsidRDefault="00C93CCD" w:rsidP="00C93CCD">
      <w:pPr>
        <w:pStyle w:val="a5"/>
        <w:rPr>
          <w:sz w:val="26"/>
          <w:szCs w:val="26"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sz w:val="26"/>
          <w:szCs w:val="26"/>
        </w:rPr>
        <w:t xml:space="preserve">Dear. __________ </w:t>
      </w:r>
      <w:r>
        <w:rPr>
          <w:rFonts w:ascii="HCI Poppy" w:eastAsia="맑은 고딕" w:hAnsi="HCI Poppy"/>
          <w:color w:val="808080"/>
          <w:sz w:val="26"/>
          <w:szCs w:val="26"/>
        </w:rPr>
        <w:t>[Executing agency contact person]</w:t>
      </w:r>
    </w:p>
    <w:p w:rsidR="00C93CCD" w:rsidRDefault="00C93CCD" w:rsidP="00C93CCD">
      <w:pPr>
        <w:pStyle w:val="a5"/>
        <w:rPr>
          <w:sz w:val="26"/>
          <w:szCs w:val="26"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sz w:val="26"/>
          <w:szCs w:val="26"/>
        </w:rPr>
        <w:t xml:space="preserve">Re:_______________ </w:t>
      </w:r>
      <w:r>
        <w:rPr>
          <w:rFonts w:ascii="HCI Poppy" w:eastAsia="맑은 고딕" w:hAnsi="HCI Poppy"/>
          <w:color w:val="808080"/>
          <w:sz w:val="26"/>
          <w:szCs w:val="26"/>
        </w:rPr>
        <w:t>[specify project name and bid document reference number, country name]</w:t>
      </w:r>
    </w:p>
    <w:p w:rsidR="00C93CCD" w:rsidRDefault="00C93CCD" w:rsidP="00C93CCD">
      <w:pPr>
        <w:pStyle w:val="a5"/>
        <w:rPr>
          <w:sz w:val="26"/>
          <w:szCs w:val="26"/>
        </w:rPr>
      </w:pPr>
    </w:p>
    <w:p w:rsidR="00C93CCD" w:rsidRDefault="00C93CCD" w:rsidP="00C93CCD">
      <w:pPr>
        <w:pStyle w:val="a5"/>
        <w:numPr>
          <w:ilvl w:val="0"/>
          <w:numId w:val="1"/>
        </w:numPr>
      </w:pPr>
      <w:r>
        <w:rPr>
          <w:rFonts w:ascii="HCI Poppy" w:eastAsia="맑은 고딕" w:hAnsi="HCI Poppy"/>
          <w:sz w:val="26"/>
          <w:szCs w:val="26"/>
        </w:rPr>
        <w:t>Name and/or company name</w:t>
      </w:r>
    </w:p>
    <w:p w:rsidR="00C93CCD" w:rsidRDefault="00C93CCD" w:rsidP="00C93CCD">
      <w:pPr>
        <w:pStyle w:val="a5"/>
        <w:rPr>
          <w:sz w:val="26"/>
          <w:szCs w:val="26"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spacing w:val="-8"/>
          <w:sz w:val="26"/>
          <w:szCs w:val="26"/>
        </w:rPr>
        <w:t>2. Current bidding process</w:t>
      </w:r>
    </w:p>
    <w:p w:rsidR="00C93CCD" w:rsidRDefault="00C93CCD" w:rsidP="00C93CCD">
      <w:pPr>
        <w:pStyle w:val="a5"/>
      </w:pPr>
      <w:r>
        <w:rPr>
          <w:rFonts w:ascii="Segoe UI Symbol" w:eastAsia="맑은 고딕" w:hAnsi="Segoe UI Symbol" w:cs="Segoe UI Symbol"/>
          <w:sz w:val="24"/>
          <w:szCs w:val="24"/>
        </w:rPr>
        <w:t>☐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ascii="HCI Poppy" w:eastAsia="맑은 고딕" w:hAnsi="HCI Poppy"/>
          <w:sz w:val="24"/>
          <w:szCs w:val="24"/>
        </w:rPr>
        <w:t xml:space="preserve">Prequalification </w:t>
      </w:r>
      <w:r>
        <w:rPr>
          <w:rFonts w:ascii="Segoe UI Symbol" w:eastAsia="맑은 고딕" w:hAnsi="Segoe UI Symbol" w:cs="Segoe UI Symbol"/>
          <w:sz w:val="24"/>
          <w:szCs w:val="24"/>
        </w:rPr>
        <w:t>☐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ascii="HCI Poppy" w:eastAsia="맑은 고딕" w:hAnsi="HCI Poppy"/>
          <w:sz w:val="24"/>
          <w:szCs w:val="24"/>
        </w:rPr>
        <w:t xml:space="preserve">Preparation of bidding document </w:t>
      </w:r>
      <w:r>
        <w:rPr>
          <w:rFonts w:ascii="Segoe UI Symbol" w:eastAsia="맑은 고딕" w:hAnsi="Segoe UI Symbol" w:cs="Segoe UI Symbol"/>
          <w:sz w:val="24"/>
          <w:szCs w:val="24"/>
        </w:rPr>
        <w:t>☐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ascii="HCI Poppy" w:eastAsia="맑은 고딕" w:hAnsi="HCI Poppy"/>
          <w:sz w:val="24"/>
          <w:szCs w:val="24"/>
        </w:rPr>
        <w:t xml:space="preserve">Bidding evaluation </w:t>
      </w:r>
    </w:p>
    <w:p w:rsidR="00C93CCD" w:rsidRDefault="00C93CCD" w:rsidP="00C93CCD">
      <w:pPr>
        <w:pStyle w:val="a5"/>
      </w:pPr>
      <w:r>
        <w:rPr>
          <w:rFonts w:ascii="Segoe UI Symbol" w:eastAsia="맑은 고딕" w:hAnsi="Segoe UI Symbol" w:cs="Segoe UI Symbol"/>
          <w:sz w:val="24"/>
          <w:szCs w:val="24"/>
        </w:rPr>
        <w:t>☐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ascii="HCI Poppy" w:eastAsia="맑은 고딕" w:hAnsi="HCI Poppy"/>
          <w:sz w:val="24"/>
          <w:szCs w:val="24"/>
        </w:rPr>
        <w:t>Notification of contract award</w:t>
      </w:r>
    </w:p>
    <w:p w:rsidR="00C93CCD" w:rsidRDefault="00C93CCD" w:rsidP="00C93CCD">
      <w:pPr>
        <w:pStyle w:val="a5"/>
        <w:rPr>
          <w:b/>
          <w:bCs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sz w:val="26"/>
          <w:szCs w:val="26"/>
        </w:rPr>
        <w:t>3. Complaint details</w:t>
      </w:r>
    </w:p>
    <w:p w:rsidR="00C93CCD" w:rsidRDefault="00C93CCD" w:rsidP="00C93CCD">
      <w:pPr>
        <w:pStyle w:val="a5"/>
        <w:ind w:left="364" w:hanging="364"/>
      </w:pPr>
      <w:r>
        <w:rPr>
          <w:rFonts w:ascii="HCI Poppy" w:eastAsia="맑은 고딕" w:hAnsi="HCI Poppy"/>
          <w:i/>
          <w:iCs/>
          <w:color w:val="808080"/>
          <w:spacing w:val="-2"/>
        </w:rPr>
        <w:t>(</w:t>
      </w:r>
      <w:r>
        <w:rPr>
          <w:rFonts w:ascii="맑은 고딕" w:eastAsia="맑은 고딕" w:hAnsi="맑은 고딕" w:hint="eastAsia"/>
          <w:i/>
          <w:iCs/>
          <w:color w:val="808080"/>
          <w:spacing w:val="-2"/>
        </w:rPr>
        <w:t>필요시</w:t>
      </w:r>
      <w:r>
        <w:rPr>
          <w:rFonts w:ascii="HCI Poppy" w:eastAsia="맑은 고딕" w:hAnsi="HCI Poppy"/>
          <w:i/>
          <w:iCs/>
          <w:color w:val="808080"/>
          <w:spacing w:val="-2"/>
        </w:rPr>
        <w:t xml:space="preserve">, EDCF </w:t>
      </w:r>
      <w:r>
        <w:rPr>
          <w:rFonts w:ascii="맑은 고딕" w:eastAsia="맑은 고딕" w:hAnsi="맑은 고딕" w:hint="eastAsia"/>
          <w:i/>
          <w:iCs/>
          <w:color w:val="808080"/>
          <w:spacing w:val="-2"/>
        </w:rPr>
        <w:t>홈페이지에 공개된 「</w:t>
      </w:r>
      <w:r>
        <w:rPr>
          <w:rFonts w:ascii="HCI Poppy" w:eastAsia="맑은 고딕" w:hAnsi="HCI Poppy"/>
          <w:i/>
          <w:iCs/>
          <w:color w:val="808080"/>
          <w:spacing w:val="-2"/>
        </w:rPr>
        <w:t xml:space="preserve">EDCF </w:t>
      </w:r>
      <w:r>
        <w:rPr>
          <w:rFonts w:ascii="맑은 고딕" w:eastAsia="맑은 고딕" w:hAnsi="맑은 고딕" w:hint="eastAsia"/>
          <w:i/>
          <w:iCs/>
          <w:color w:val="808080"/>
          <w:spacing w:val="-2"/>
        </w:rPr>
        <w:t>구매 및 컨설턴트 고용 가이드라인」상 근거조항을</w:t>
      </w:r>
      <w:r>
        <w:rPr>
          <w:rFonts w:eastAsia="맑은 고딕"/>
          <w:i/>
          <w:iCs/>
          <w:color w:val="808080"/>
        </w:rPr>
        <w:t xml:space="preserve"> </w:t>
      </w:r>
      <w:r>
        <w:rPr>
          <w:rFonts w:ascii="맑은 고딕" w:eastAsia="맑은 고딕" w:hAnsi="맑은 고딕" w:hint="eastAsia"/>
          <w:i/>
          <w:iCs/>
          <w:color w:val="808080"/>
        </w:rPr>
        <w:t>함께 명시하여 주시기 바랍니다</w:t>
      </w:r>
      <w:r>
        <w:rPr>
          <w:rFonts w:ascii="HCI Poppy" w:eastAsia="맑은 고딕" w:hAnsi="HCI Poppy"/>
          <w:i/>
          <w:iCs/>
          <w:color w:val="808080"/>
        </w:rPr>
        <w:t>.)</w:t>
      </w:r>
    </w:p>
    <w:p w:rsidR="00C93CCD" w:rsidRDefault="00C93CCD" w:rsidP="00C93CCD">
      <w:pPr>
        <w:pStyle w:val="a5"/>
        <w:rPr>
          <w:i/>
          <w:iCs/>
          <w:color w:val="808080"/>
          <w:sz w:val="22"/>
          <w:szCs w:val="22"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sz w:val="26"/>
          <w:szCs w:val="26"/>
        </w:rPr>
        <w:t>4. Sources of proof for complaints(required for proof submission)</w:t>
      </w:r>
    </w:p>
    <w:p w:rsidR="00C93CCD" w:rsidRDefault="00C93CCD" w:rsidP="00C93CCD">
      <w:pPr>
        <w:pStyle w:val="a5"/>
        <w:rPr>
          <w:sz w:val="26"/>
          <w:szCs w:val="26"/>
        </w:rPr>
      </w:pPr>
    </w:p>
    <w:p w:rsidR="00C93CCD" w:rsidRDefault="00C93CCD" w:rsidP="00C93CCD">
      <w:pPr>
        <w:pStyle w:val="a5"/>
      </w:pPr>
      <w:r>
        <w:rPr>
          <w:rFonts w:ascii="HCI Poppy" w:eastAsia="맑은 고딕" w:hAnsi="HCI Poppy"/>
          <w:sz w:val="26"/>
          <w:szCs w:val="26"/>
        </w:rPr>
        <w:t>5. Correspondence address and/or email address</w:t>
      </w:r>
    </w:p>
    <w:p w:rsidR="00C93CCD" w:rsidRDefault="00C93CCD" w:rsidP="00C93CCD">
      <w:pPr>
        <w:pStyle w:val="a5"/>
        <w:rPr>
          <w:sz w:val="26"/>
          <w:szCs w:val="26"/>
        </w:rPr>
      </w:pPr>
    </w:p>
    <w:p w:rsidR="00C93CCD" w:rsidRDefault="00C93CCD" w:rsidP="00C93CCD">
      <w:pPr>
        <w:pStyle w:val="a5"/>
        <w:snapToGrid/>
      </w:pPr>
    </w:p>
    <w:p w:rsidR="0097772B" w:rsidRPr="00C93CCD" w:rsidRDefault="0097772B"/>
    <w:sectPr w:rsidR="0097772B" w:rsidRPr="00C93CCD" w:rsidSect="00B07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BB" w:rsidRDefault="00DB6DBB">
      <w:r>
        <w:separator/>
      </w:r>
    </w:p>
  </w:endnote>
  <w:endnote w:type="continuationSeparator" w:id="0">
    <w:p w:rsidR="00DB6DBB" w:rsidRDefault="00DB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2B" w:rsidRDefault="009777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2B" w:rsidRDefault="009777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2B" w:rsidRDefault="009777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BB" w:rsidRDefault="00DB6DBB">
      <w:r>
        <w:separator/>
      </w:r>
    </w:p>
  </w:footnote>
  <w:footnote w:type="continuationSeparator" w:id="0">
    <w:p w:rsidR="00DB6DBB" w:rsidRDefault="00DB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2B" w:rsidRDefault="009777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2B" w:rsidRDefault="009777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2B" w:rsidRDefault="009777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2B66"/>
    <w:multiLevelType w:val="multilevel"/>
    <w:tmpl w:val="2C6A55F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CD"/>
    <w:rsid w:val="000444EB"/>
    <w:rsid w:val="000B4F0B"/>
    <w:rsid w:val="001458A0"/>
    <w:rsid w:val="001B230C"/>
    <w:rsid w:val="001B60F2"/>
    <w:rsid w:val="001D056A"/>
    <w:rsid w:val="00204D37"/>
    <w:rsid w:val="00225E65"/>
    <w:rsid w:val="002640B9"/>
    <w:rsid w:val="00390748"/>
    <w:rsid w:val="003942E3"/>
    <w:rsid w:val="003D5914"/>
    <w:rsid w:val="0044334A"/>
    <w:rsid w:val="00526558"/>
    <w:rsid w:val="005C3580"/>
    <w:rsid w:val="006A3D5A"/>
    <w:rsid w:val="006F07F0"/>
    <w:rsid w:val="00775133"/>
    <w:rsid w:val="007C2513"/>
    <w:rsid w:val="0089468D"/>
    <w:rsid w:val="008F426B"/>
    <w:rsid w:val="00912E79"/>
    <w:rsid w:val="0097772B"/>
    <w:rsid w:val="00A00630"/>
    <w:rsid w:val="00A20655"/>
    <w:rsid w:val="00B07B5F"/>
    <w:rsid w:val="00B16D04"/>
    <w:rsid w:val="00BF08AD"/>
    <w:rsid w:val="00C93CCD"/>
    <w:rsid w:val="00CD327D"/>
    <w:rsid w:val="00D211E3"/>
    <w:rsid w:val="00DB6DBB"/>
    <w:rsid w:val="00F0390A"/>
    <w:rsid w:val="00F32BB2"/>
    <w:rsid w:val="00F3331D"/>
    <w:rsid w:val="00F34860"/>
    <w:rsid w:val="00F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5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05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1D056A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1D05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1D056A"/>
    <w:rPr>
      <w:rFonts w:ascii="바탕"/>
      <w:kern w:val="2"/>
      <w:szCs w:val="24"/>
    </w:rPr>
  </w:style>
  <w:style w:type="paragraph" w:customStyle="1" w:styleId="a5">
    <w:name w:val="바탕글"/>
    <w:basedOn w:val="a"/>
    <w:rsid w:val="00C93CCD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customStyle="1" w:styleId="a6">
    <w:name w:val="조내용"/>
    <w:basedOn w:val="a"/>
    <w:rsid w:val="00C93CCD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2\Office%20Word%202003%20Look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2024-10-25T02:20:00Z</dcterms:created>
  <dcterms:modified xsi:type="dcterms:W3CDTF">2024-10-25T02:21:00Z</dcterms:modified>
</cp:coreProperties>
</file>